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BEAC" w14:textId="77777777" w:rsidR="007C7831" w:rsidRDefault="00C46B32" w:rsidP="0025656E">
      <w:pPr>
        <w:pStyle w:val="GraphicAnchor"/>
      </w:pPr>
      <w:r w:rsidRPr="00C46B3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4" behindDoc="1" locked="0" layoutInCell="1" allowOverlap="1" wp14:anchorId="03BD6E27" wp14:editId="15377236">
                <wp:simplePos x="0" y="0"/>
                <wp:positionH relativeFrom="column">
                  <wp:posOffset>-444500</wp:posOffset>
                </wp:positionH>
                <wp:positionV relativeFrom="paragraph">
                  <wp:posOffset>-444500</wp:posOffset>
                </wp:positionV>
                <wp:extent cx="10058401" cy="7782054"/>
                <wp:effectExtent l="0" t="0" r="0" b="3175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E1738-CD9A-E448-9214-7269DC6BAA5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1" cy="7782054"/>
                          <a:chOff x="0" y="0"/>
                          <a:chExt cx="10058401" cy="7782054"/>
                        </a:xfrm>
                      </wpg:grpSpPr>
                      <wps:wsp>
                        <wps:cNvPr id="2" name="Rectangle 2" title="Background Placeholder">
                          <a:extLst>
                            <a:ext uri="{FF2B5EF4-FFF2-40B4-BE49-F238E27FC236}">
                              <a16:creationId xmlns:a16="http://schemas.microsoft.com/office/drawing/2014/main" id="{B451847D-456C-1D43-9EE9-0C5F413F4541}"/>
                            </a:ext>
                          </a:extLst>
                        </wps:cNvPr>
                        <wps:cNvSpPr/>
                        <wps:spPr>
                          <a:xfrm>
                            <a:off x="2" y="0"/>
                            <a:ext cx="10057130" cy="77711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hape"/>
                        <wps:cNvSpPr/>
                        <wps:spPr>
                          <a:xfrm>
                            <a:off x="228600" y="0"/>
                            <a:ext cx="3652522" cy="18122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725" y="0"/>
                                </a:moveTo>
                                <a:lnTo>
                                  <a:pt x="0" y="21600"/>
                                </a:lnTo>
                                <a:lnTo>
                                  <a:pt x="1088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/>
                        <wps:cNvSpPr/>
                        <wps:spPr>
                          <a:xfrm>
                            <a:off x="508000" y="711201"/>
                            <a:ext cx="8183881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1579"/>
                                </a:lnTo>
                                <a:lnTo>
                                  <a:pt x="21600" y="2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558800" y="711201"/>
                            <a:ext cx="7997190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21537"/>
                                </a:lnTo>
                                <a:lnTo>
                                  <a:pt x="21600" y="2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/>
                        <wps:cNvSpPr/>
                        <wps:spPr>
                          <a:xfrm>
                            <a:off x="1816101" y="457201"/>
                            <a:ext cx="7750810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82" y="21600"/>
                                </a:lnTo>
                                <a:lnTo>
                                  <a:pt x="21582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Shape"/>
                        <wps:cNvSpPr/>
                        <wps:spPr>
                          <a:xfrm>
                            <a:off x="2070100" y="495301"/>
                            <a:ext cx="7446011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45" y="21600"/>
                                </a:lnTo>
                                <a:lnTo>
                                  <a:pt x="21545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Triangle"/>
                        <wps:cNvSpPr/>
                        <wps:spPr>
                          <a:xfrm>
                            <a:off x="0" y="0"/>
                            <a:ext cx="3106422" cy="31064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8100000" scaled="1"/>
                            <a:tileRect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Shape"/>
                        <wps:cNvSpPr/>
                        <wps:spPr>
                          <a:xfrm>
                            <a:off x="0" y="838200"/>
                            <a:ext cx="1549401" cy="15494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9260" y="0"/>
                                </a:lnTo>
                                <a:lnTo>
                                  <a:pt x="0" y="9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/>
                        <wps:cNvSpPr/>
                        <wps:spPr>
                          <a:xfrm>
                            <a:off x="520701" y="6997193"/>
                            <a:ext cx="3450591" cy="784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668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913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0" scaled="1"/>
                            <a:tileRect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2222500" y="7428992"/>
                            <a:ext cx="1871981" cy="3492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757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6604000" y="6628893"/>
                            <a:ext cx="2673351" cy="11506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2303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Triangle"/>
                        <wps:cNvSpPr/>
                        <wps:spPr>
                          <a:xfrm>
                            <a:off x="7493001" y="5207001"/>
                            <a:ext cx="2565400" cy="2565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8100000" scaled="1"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Triangle"/>
                        <wps:cNvSpPr/>
                        <wps:spPr>
                          <a:xfrm>
                            <a:off x="9182101" y="6896101"/>
                            <a:ext cx="875031" cy="8750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B7B99" id="Group 2" o:spid="_x0000_s1026" alt="&quot;&quot;" style="position:absolute;margin-left:-35pt;margin-top:-35pt;width:11in;height:612.75pt;z-index:-251659266" coordsize="100584,7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">
                <v:rect id="Rectangle 2" o:spid="_x0000_s1027" style="position:absolute;width:100571;height:7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" fillcolor="white [3212]" stroked="f" strokeweight="2pt">
                  <v:stroke miterlimit="4"/>
                  <v:textbox inset="3pt,3pt,3pt,3pt"/>
                </v:rect>
                <v:shape id="Shape" o:spid="_x0000_s1028" style="position:absolute;left:2286;width:36525;height:18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" path="m10725,l,21600r10883,l21600,,10725,xe" fillcolor="#272727 [2749]" stroked="f" strokeweight="1pt">
                  <v:fill opacity="59110f"/>
                  <v:stroke miterlimit="4" joinstyle="miter"/>
                  <v:path arrowok="t" o:extrusionok="f" o:connecttype="custom" o:connectlocs="1826261,906146;1826261,906146;1826261,906146;1826261,906146" o:connectangles="0,90,180,270"/>
                </v:shape>
                <v:shape id="Shape" o:spid="_x0000_s1029" style="position:absolute;left:5080;top:7112;width:8183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" path="m21600,21600l,21600,,,17,r,21579l21600,21579r,21xe" fillcolor="#c08a37" stroked="f" strokeweight="1pt">
                  <v:stroke miterlimit="4" joinstyle="miter"/>
                  <v:path arrowok="t" o:extrusionok="f" o:connecttype="custom" o:connectlocs="4091941,3266441;4091941,3266441;4091941,3266441;4091941,3266441" o:connectangles="0,90,180,270"/>
                </v:shape>
                <v:shape id="Shape" o:spid="_x0000_s1030" style="position:absolute;left:5588;top:7112;width:79971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" path="m21600,21600l,21600,,,51,r,21537l21600,21537r,63xe" fillcolor="#c08a37" stroked="f" strokeweight="1pt">
                  <v:stroke miterlimit="4" joinstyle="miter"/>
                  <v:path arrowok="t" o:extrusionok="f" o:connecttype="custom" o:connectlocs="3998595,3244216;3998595,3244216;3998595,3244216;3998595,3244216" o:connectangles="0,90,180,270"/>
                </v:shape>
                <v:shape id="Shape" o:spid="_x0000_s1031" style="position:absolute;left:18161;top:4572;width:7750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" path="m21600,21600r-18,l21582,17,,17,,,21600,r,21600xe" fillcolor="#c08a37" stroked="f" strokeweight="1pt">
                  <v:stroke miterlimit="4" joinstyle="miter"/>
                  <v:path arrowok="t" o:extrusionok="f" o:connecttype="custom" o:connectlocs="3875405,3266441;3875405,3266441;3875405,3266441;3875405,3266441" o:connectangles="0,90,180,270"/>
                </v:shape>
                <v:shape id="Shape" o:spid="_x0000_s1032" style="position:absolute;left:20701;top:4953;width:74460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" path="m21600,21600r-55,l21545,63,,63,,,21600,r,21600xe" fillcolor="#c08a37" stroked="f" strokeweight="1pt">
                  <v:stroke miterlimit="4" joinstyle="miter"/>
                  <v:path arrowok="t" o:extrusionok="f" o:connecttype="custom" o:connectlocs="3723006,3244216;3723006,3244216;3723006,3244216;3723006,3244216" o:connectangles="0,90,180,270"/>
                </v:shape>
                <v:shape id="Triangle" o:spid="_x0000_s1033" style="position:absolute;width:31064;height:3106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" path="m,21600l21600,,,,,21600xe" fillcolor="#4a66ac [3204]" stroked="f" strokeweight="1pt">
                  <v:fill color2="#4a66ac [3204]" rotate="t" angle="315" colors="0 #4a66ac;19661f #629dd1;.5 #297fd5;45875f #629dd1;1 #4a66ac" focus="100%" type="gradient"/>
                  <v:stroke miterlimit="4" joinstyle="miter"/>
                  <v:path arrowok="t" o:extrusionok="f" o:connecttype="custom" o:connectlocs="1553211,1553211;1553211,1553211;1553211,1553211;1553211,1553211" o:connectangles="0,90,180,270"/>
                </v:shape>
                <v:shape id="Shape" o:spid="_x0000_s1034" style="position:absolute;top:8382;width:15494;height:1549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" path="m,21600l21600,,9260,,,9260,,21600xe" fillcolor="#272727 [2749]" stroked="f" strokeweight="1pt">
                  <v:fill opacity="59110f"/>
                  <v:stroke miterlimit="4" joinstyle="miter"/>
                  <v:path arrowok="t" o:extrusionok="f" o:connecttype="custom" o:connectlocs="774701,774701;774701,774701;774701,774701;774701,774701" o:connectangles="0,90,180,270"/>
                </v:shape>
                <v:shape id="Shape" o:spid="_x0000_s1035" style="position:absolute;left:5207;top:69971;width:34505;height:784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" path="m,21600r16687,l21600,,4913,,,21600xe" fillcolor="#4a66ac [3204]" stroked="f" strokeweight="1pt">
                  <v:fill color2="#4a66ac [3204]" rotate="t" angle="90" colors="0 #4a66ac;19661f #629dd1;.5 #297fd5;45875f #629dd1;1 #4a66ac" focus="100%" type="gradient"/>
                  <v:stroke miterlimit="4" joinstyle="miter"/>
                  <v:path arrowok="t" o:extrusionok="f" o:connecttype="custom" o:connectlocs="1725296,392431;1725296,392431;1725296,392431;1725296,392431" o:connectangles="0,90,180,270"/>
                </v:shape>
                <v:shape id="Shape" o:spid="_x0000_s1036" style="position:absolute;left:22225;top:74289;width:18719;height:349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" path="m,21600r17570,l21600,,4030,,,21600xe" fillcolor="#272727 [2749]" stroked="f" strokeweight="1pt">
                  <v:fill opacity="59110f"/>
                  <v:stroke miterlimit="4" joinstyle="miter"/>
                  <v:path arrowok="t" o:extrusionok="f" o:connecttype="custom" o:connectlocs="935991,174626;935991,174626;935991,174626;935991,174626" o:connectangles="0,90,180,270"/>
                </v:shape>
                <v:shape id="Shape" o:spid="_x0000_s1037" style="position:absolute;left:66040;top:66288;width:26733;height:115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" path="m,21600r12303,l21600,,9297,,,21600xe" fillcolor="#272727 [2749]" stroked="f" strokeweight="1pt">
                  <v:fill opacity="59110f"/>
                  <v:stroke miterlimit="4" joinstyle="miter"/>
                  <v:path arrowok="t" o:extrusionok="f" o:connecttype="custom" o:connectlocs="1336676,575310;1336676,575310;1336676,575310;1336676,575310" o:connectangles="0,90,180,270"/>
                </v:shape>
                <v:shape id="Triangle" o:spid="_x0000_s1038" style="position:absolute;left:74930;top:52070;width:25654;height:25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" path="m21600,l,21600r21600,l21600,xe" fillcolor="#4a66ac [3204]" stroked="f" strokeweight="1pt">
                  <v:fill color2="#4a66ac [3204]" angle="315" colors="0 #4a66ac;19661f #629dd1;.5 #297fd5;45875f #629dd1;1 #4a66ac" focus="100%" type="gradient"/>
                  <v:stroke miterlimit="4" joinstyle="miter"/>
                  <v:path arrowok="t" o:extrusionok="f" o:connecttype="custom" o:connectlocs="1282700,1282700;1282700,1282700;1282700,1282700;1282700,1282700" o:connectangles="0,90,180,270"/>
                </v:shape>
                <v:shape id="Triangle" o:spid="_x0000_s1039" style="position:absolute;left:91821;top:68961;width:8750;height:875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" path="m21600,21600l21600,,,21600r21600,xe" fillcolor="#ddd" stroked="f" strokeweight="1pt">
                  <v:stroke miterlimit="4" joinstyle="miter"/>
                  <v:path arrowok="t" o:extrusionok="f" o:connecttype="custom" o:connectlocs="437516,437516;437516,437516;437516,437516;437516,437516" o:connectangles="0,90,180,270"/>
                </v:shape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9"/>
        <w:gridCol w:w="1439"/>
        <w:gridCol w:w="1439"/>
        <w:gridCol w:w="1439"/>
        <w:gridCol w:w="2878"/>
        <w:gridCol w:w="2878"/>
        <w:gridCol w:w="959"/>
        <w:gridCol w:w="480"/>
        <w:gridCol w:w="1439"/>
      </w:tblGrid>
      <w:tr w:rsidR="00C46B32" w14:paraId="4700A780" w14:textId="77777777" w:rsidTr="00C46B32">
        <w:trPr>
          <w:trHeight w:val="2716"/>
        </w:trPr>
        <w:tc>
          <w:tcPr>
            <w:tcW w:w="1439" w:type="dxa"/>
          </w:tcPr>
          <w:p w14:paraId="22929624" w14:textId="77777777" w:rsidR="00C46B32" w:rsidRDefault="00C46B32"/>
        </w:tc>
        <w:tc>
          <w:tcPr>
            <w:tcW w:w="11032" w:type="dxa"/>
            <w:gridSpan w:val="6"/>
            <w:vAlign w:val="center"/>
          </w:tcPr>
          <w:p w14:paraId="6C96ABC2" w14:textId="3DE5C699" w:rsidR="00B43DE7" w:rsidRPr="00867EC3" w:rsidRDefault="00B43DE7" w:rsidP="00B43DE7">
            <w:pPr>
              <w:pStyle w:val="Heading1"/>
              <w:jc w:val="right"/>
              <w:rPr>
                <w:b/>
                <w:bCs/>
                <w:color w:val="000000" w:themeColor="text1"/>
              </w:rPr>
            </w:pPr>
            <w:r w:rsidRPr="00867EC3">
              <w:rPr>
                <w:b/>
                <w:bCs/>
                <w:color w:val="000000" w:themeColor="text1"/>
              </w:rPr>
              <w:t>Minority Business Accelerator</w:t>
            </w:r>
          </w:p>
        </w:tc>
        <w:tc>
          <w:tcPr>
            <w:tcW w:w="1919" w:type="dxa"/>
            <w:gridSpan w:val="2"/>
          </w:tcPr>
          <w:p w14:paraId="6B4812A8" w14:textId="77777777" w:rsidR="00C46B32" w:rsidRDefault="00C46B32"/>
        </w:tc>
      </w:tr>
      <w:tr w:rsidR="005B09BE" w14:paraId="08AFB9D1" w14:textId="77777777" w:rsidTr="00BE7829">
        <w:trPr>
          <w:trHeight w:val="430"/>
        </w:trPr>
        <w:tc>
          <w:tcPr>
            <w:tcW w:w="14390" w:type="dxa"/>
            <w:gridSpan w:val="9"/>
          </w:tcPr>
          <w:p w14:paraId="7F26A5B3" w14:textId="77777777" w:rsidR="005B09BE" w:rsidRDefault="00C46B32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38" behindDoc="1" locked="0" layoutInCell="1" allowOverlap="1" wp14:anchorId="0B254342" wp14:editId="2F91F2F3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258445</wp:posOffset>
                      </wp:positionV>
                      <wp:extent cx="2692400" cy="266700"/>
                      <wp:effectExtent l="0" t="0" r="0" b="0"/>
                      <wp:wrapNone/>
                      <wp:docPr id="22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2667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/>
                                  </a:gs>
                                  <a:gs pos="50000">
                                    <a:schemeClr val="accent3"/>
                                  </a:gs>
                                  <a:gs pos="100000">
                                    <a:schemeClr val="accent1"/>
                                  </a:gs>
                                  <a:gs pos="70000">
                                    <a:schemeClr val="accent2"/>
                                  </a:gs>
                                  <a:gs pos="30000">
                                    <a:schemeClr val="accent2"/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A4CA1" id="Rectangle 22" o:spid="_x0000_s1026" alt="&quot;&quot;" style="position:absolute;margin-left:254pt;margin-top:20.35pt;width:212pt;height:21pt;z-index:-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" fillcolor="#4a66ac [3204]" stroked="f" strokeweight="2pt">
                      <v:fill color2="#4a66ac [3204]" rotate="t" angle="90" colors="0 #4a66ac;19661f #629dd1;.5 #297fd5;45875f #629dd1;1 #4a66ac" focus="100%" type="gradient"/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</w:p>
        </w:tc>
      </w:tr>
      <w:tr w:rsidR="00292168" w14:paraId="03524F94" w14:textId="77777777" w:rsidTr="00292168">
        <w:trPr>
          <w:trHeight w:val="408"/>
        </w:trPr>
        <w:tc>
          <w:tcPr>
            <w:tcW w:w="2878" w:type="dxa"/>
            <w:gridSpan w:val="2"/>
          </w:tcPr>
          <w:p w14:paraId="58784F15" w14:textId="77777777" w:rsidR="00292168" w:rsidRDefault="00292168"/>
        </w:tc>
        <w:tc>
          <w:tcPr>
            <w:tcW w:w="8634" w:type="dxa"/>
            <w:gridSpan w:val="4"/>
            <w:vAlign w:val="center"/>
          </w:tcPr>
          <w:p w14:paraId="1A7EAF66" w14:textId="5CA97F7A" w:rsidR="00292168" w:rsidRPr="004513B9" w:rsidRDefault="00867EC3" w:rsidP="00EE5A14">
            <w:pPr>
              <w:pStyle w:val="Heading2"/>
            </w:pPr>
            <w:r w:rsidRPr="004513B9">
              <w:t>THIS CERTIFIES THAT</w:t>
            </w:r>
          </w:p>
        </w:tc>
        <w:tc>
          <w:tcPr>
            <w:tcW w:w="2878" w:type="dxa"/>
            <w:gridSpan w:val="3"/>
          </w:tcPr>
          <w:p w14:paraId="091B9C92" w14:textId="77777777" w:rsidR="00292168" w:rsidRDefault="00292168"/>
        </w:tc>
      </w:tr>
      <w:tr w:rsidR="005B09BE" w14:paraId="76CFCC89" w14:textId="77777777" w:rsidTr="00DA07D7">
        <w:trPr>
          <w:trHeight w:val="854"/>
        </w:trPr>
        <w:tc>
          <w:tcPr>
            <w:tcW w:w="14390" w:type="dxa"/>
            <w:gridSpan w:val="9"/>
          </w:tcPr>
          <w:p w14:paraId="07C39FA2" w14:textId="7EF1D50C" w:rsidR="005B09BE" w:rsidRDefault="005B09BE"/>
        </w:tc>
      </w:tr>
      <w:tr w:rsidR="00292168" w14:paraId="0272847B" w14:textId="77777777" w:rsidTr="00292168">
        <w:tc>
          <w:tcPr>
            <w:tcW w:w="1439" w:type="dxa"/>
          </w:tcPr>
          <w:p w14:paraId="1CE6ADEE" w14:textId="77777777" w:rsidR="00292168" w:rsidRDefault="00292168"/>
        </w:tc>
        <w:tc>
          <w:tcPr>
            <w:tcW w:w="11512" w:type="dxa"/>
            <w:gridSpan w:val="7"/>
          </w:tcPr>
          <w:p w14:paraId="58AB4C11" w14:textId="77777777" w:rsidR="00292168" w:rsidRDefault="00000000" w:rsidP="00DD00C7">
            <w:pPr>
              <w:pStyle w:val="Heading1Alt"/>
            </w:pPr>
            <w:sdt>
              <w:sdtPr>
                <w:id w:val="1765572839"/>
                <w:placeholder>
                  <w:docPart w:val="10321F0B6D344A2DB9577DB0810F2D65"/>
                </w:placeholder>
                <w:temporary/>
                <w:showingPlcHdr/>
                <w15:appearance w15:val="hidden"/>
              </w:sdtPr>
              <w:sdtContent>
                <w:r w:rsidR="00EE5A14" w:rsidRPr="00292168">
                  <w:t>Recipient Name</w:t>
                </w:r>
              </w:sdtContent>
            </w:sdt>
          </w:p>
        </w:tc>
        <w:tc>
          <w:tcPr>
            <w:tcW w:w="1439" w:type="dxa"/>
          </w:tcPr>
          <w:p w14:paraId="3E920264" w14:textId="77777777" w:rsidR="00292168" w:rsidRDefault="00292168"/>
        </w:tc>
      </w:tr>
      <w:tr w:rsidR="00292168" w14:paraId="1C5C229A" w14:textId="77777777" w:rsidTr="00292168">
        <w:tc>
          <w:tcPr>
            <w:tcW w:w="2878" w:type="dxa"/>
            <w:gridSpan w:val="2"/>
          </w:tcPr>
          <w:p w14:paraId="7E512777" w14:textId="77777777" w:rsidR="00292168" w:rsidRDefault="00292168"/>
        </w:tc>
        <w:tc>
          <w:tcPr>
            <w:tcW w:w="2878" w:type="dxa"/>
            <w:gridSpan w:val="2"/>
          </w:tcPr>
          <w:p w14:paraId="0A63F6B3" w14:textId="034215A0" w:rsidR="00292168" w:rsidRDefault="00C46B32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6" behindDoc="1" locked="0" layoutInCell="1" allowOverlap="1" wp14:anchorId="0D22220E" wp14:editId="61C4724F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193040</wp:posOffset>
                      </wp:positionV>
                      <wp:extent cx="3199765" cy="213360"/>
                      <wp:effectExtent l="0" t="0" r="635" b="0"/>
                      <wp:wrapNone/>
                      <wp:docPr id="23" name="Rectangle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2133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/>
                                  </a:gs>
                                  <a:gs pos="50000">
                                    <a:schemeClr val="accent3"/>
                                  </a:gs>
                                  <a:gs pos="100000">
                                    <a:schemeClr val="accent1"/>
                                  </a:gs>
                                  <a:gs pos="70000">
                                    <a:schemeClr val="accent2"/>
                                  </a:gs>
                                  <a:gs pos="30000">
                                    <a:schemeClr val="accent2"/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EFC1C" id="Rectangle 23" o:spid="_x0000_s1026" alt="&quot;&quot;" style="position:absolute;margin-left:88.9pt;margin-top:15.2pt;width:251.95pt;height:16.8pt;z-index:-251656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" fillcolor="#4a66ac [3204]" stroked="f" strokeweight="2pt">
                      <v:fill color2="#4a66ac [3204]" rotate="t" angle="90" colors="0 #4a66ac;19661f #629dd1;.5 #297fd5;45875f #629dd1;1 #4a66ac" focus="100%" type="gradient"/>
                      <v:stroke miterlimit="4"/>
                      <v:textbox inset="3pt,3pt,3pt,3pt"/>
                    </v:rect>
                  </w:pict>
                </mc:Fallback>
              </mc:AlternateContent>
            </w:r>
          </w:p>
        </w:tc>
        <w:tc>
          <w:tcPr>
            <w:tcW w:w="2878" w:type="dxa"/>
          </w:tcPr>
          <w:p w14:paraId="37FBDBD0" w14:textId="77777777" w:rsidR="00292168" w:rsidRDefault="00292168"/>
        </w:tc>
        <w:tc>
          <w:tcPr>
            <w:tcW w:w="2878" w:type="dxa"/>
          </w:tcPr>
          <w:p w14:paraId="542C8989" w14:textId="77777777" w:rsidR="00292168" w:rsidRDefault="00292168"/>
        </w:tc>
        <w:tc>
          <w:tcPr>
            <w:tcW w:w="2878" w:type="dxa"/>
            <w:gridSpan w:val="3"/>
          </w:tcPr>
          <w:p w14:paraId="4BA537D7" w14:textId="77777777" w:rsidR="00292168" w:rsidRDefault="00292168"/>
        </w:tc>
      </w:tr>
      <w:tr w:rsidR="005B09BE" w14:paraId="13835FFC" w14:textId="77777777" w:rsidTr="00EE5A14">
        <w:trPr>
          <w:trHeight w:val="342"/>
        </w:trPr>
        <w:tc>
          <w:tcPr>
            <w:tcW w:w="2878" w:type="dxa"/>
            <w:gridSpan w:val="2"/>
          </w:tcPr>
          <w:p w14:paraId="15A82C37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6FB4EB48" w14:textId="26E07F10" w:rsidR="005B09BE" w:rsidRPr="004513B9" w:rsidRDefault="0076178E" w:rsidP="00EE5A14">
            <w:pPr>
              <w:pStyle w:val="Heading2"/>
            </w:pPr>
            <w:r w:rsidRPr="004513B9">
              <w:t>HAS SUCCESSFULLY COMPLETED</w:t>
            </w:r>
          </w:p>
        </w:tc>
        <w:tc>
          <w:tcPr>
            <w:tcW w:w="2878" w:type="dxa"/>
            <w:gridSpan w:val="3"/>
          </w:tcPr>
          <w:p w14:paraId="0AB316EE" w14:textId="77777777" w:rsidR="005B09BE" w:rsidRDefault="005B09BE"/>
        </w:tc>
      </w:tr>
      <w:tr w:rsidR="005B09BE" w14:paraId="447D5B90" w14:textId="77777777" w:rsidTr="005B09BE">
        <w:trPr>
          <w:trHeight w:val="412"/>
        </w:trPr>
        <w:tc>
          <w:tcPr>
            <w:tcW w:w="2878" w:type="dxa"/>
            <w:gridSpan w:val="2"/>
          </w:tcPr>
          <w:p w14:paraId="320610E0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2DC24269" w14:textId="5F45BB88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107A723E" w14:textId="77777777" w:rsidR="005B09BE" w:rsidRDefault="005B09BE"/>
        </w:tc>
      </w:tr>
      <w:tr w:rsidR="005B09BE" w14:paraId="33428F72" w14:textId="77777777" w:rsidTr="005B09BE">
        <w:trPr>
          <w:trHeight w:val="582"/>
        </w:trPr>
        <w:tc>
          <w:tcPr>
            <w:tcW w:w="2878" w:type="dxa"/>
            <w:gridSpan w:val="2"/>
          </w:tcPr>
          <w:p w14:paraId="182E6F25" w14:textId="77777777" w:rsidR="005B09BE" w:rsidRDefault="005B09BE"/>
        </w:tc>
        <w:tc>
          <w:tcPr>
            <w:tcW w:w="8634" w:type="dxa"/>
            <w:gridSpan w:val="4"/>
            <w:tcBorders>
              <w:bottom w:val="single" w:sz="8" w:space="0" w:color="4A66AC" w:themeColor="accent1"/>
            </w:tcBorders>
            <w:vAlign w:val="center"/>
          </w:tcPr>
          <w:p w14:paraId="486A8B06" w14:textId="3E819CBC" w:rsidR="005B09BE" w:rsidRPr="007A2C49" w:rsidRDefault="00B43DE7" w:rsidP="00EE5A14">
            <w:pPr>
              <w:pStyle w:val="Heading3"/>
              <w:rPr>
                <w:sz w:val="34"/>
                <w:szCs w:val="36"/>
              </w:rPr>
            </w:pPr>
            <w:r w:rsidRPr="007A2C49">
              <w:rPr>
                <w:sz w:val="34"/>
                <w:szCs w:val="36"/>
              </w:rPr>
              <w:t>A total of         technical assistance hours.</w:t>
            </w:r>
          </w:p>
        </w:tc>
        <w:tc>
          <w:tcPr>
            <w:tcW w:w="2878" w:type="dxa"/>
            <w:gridSpan w:val="3"/>
          </w:tcPr>
          <w:p w14:paraId="3A6441F1" w14:textId="77777777" w:rsidR="005B09BE" w:rsidRDefault="005B09BE"/>
        </w:tc>
      </w:tr>
      <w:tr w:rsidR="005B09BE" w14:paraId="2C6C2A23" w14:textId="77777777" w:rsidTr="005B09BE">
        <w:trPr>
          <w:trHeight w:val="666"/>
        </w:trPr>
        <w:tc>
          <w:tcPr>
            <w:tcW w:w="2878" w:type="dxa"/>
            <w:gridSpan w:val="2"/>
          </w:tcPr>
          <w:p w14:paraId="1B85DA8A" w14:textId="77777777" w:rsidR="005B09BE" w:rsidRDefault="005B09BE"/>
        </w:tc>
        <w:tc>
          <w:tcPr>
            <w:tcW w:w="8634" w:type="dxa"/>
            <w:gridSpan w:val="4"/>
            <w:tcBorders>
              <w:top w:val="single" w:sz="8" w:space="0" w:color="4A66AC" w:themeColor="accent1"/>
            </w:tcBorders>
            <w:vAlign w:val="center"/>
          </w:tcPr>
          <w:p w14:paraId="791D969A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7F27942B" w14:textId="77777777" w:rsidR="005B09BE" w:rsidRDefault="005B09BE"/>
        </w:tc>
      </w:tr>
      <w:tr w:rsidR="005B09BE" w14:paraId="507FE4A9" w14:textId="77777777" w:rsidTr="005B09BE">
        <w:trPr>
          <w:trHeight w:val="666"/>
        </w:trPr>
        <w:tc>
          <w:tcPr>
            <w:tcW w:w="1439" w:type="dxa"/>
          </w:tcPr>
          <w:p w14:paraId="4C994593" w14:textId="77777777" w:rsidR="005B09BE" w:rsidRDefault="005B09BE"/>
        </w:tc>
        <w:tc>
          <w:tcPr>
            <w:tcW w:w="2878" w:type="dxa"/>
            <w:gridSpan w:val="2"/>
            <w:tcBorders>
              <w:bottom w:val="single" w:sz="8" w:space="0" w:color="4A66AC" w:themeColor="accent1"/>
            </w:tcBorders>
            <w:vAlign w:val="center"/>
          </w:tcPr>
          <w:p w14:paraId="2F0EEF78" w14:textId="77777777" w:rsidR="005B09BE" w:rsidRPr="005B09BE" w:rsidRDefault="00000000" w:rsidP="00EE5A14">
            <w:pPr>
              <w:jc w:val="center"/>
            </w:pPr>
            <w:sdt>
              <w:sdtPr>
                <w:id w:val="-922110409"/>
                <w:placeholder>
                  <w:docPart w:val="07CB06EB6B8346E29DDF26D37B39EC21"/>
                </w:placeholder>
                <w:showingPlcHdr/>
                <w15:appearance w15:val="hidden"/>
              </w:sdtPr>
              <w:sdtContent>
                <w:r w:rsidR="00EE5A14">
                  <w:t>Month, Day, Year</w:t>
                </w:r>
              </w:sdtContent>
            </w:sdt>
          </w:p>
        </w:tc>
        <w:tc>
          <w:tcPr>
            <w:tcW w:w="1439" w:type="dxa"/>
            <w:vAlign w:val="center"/>
          </w:tcPr>
          <w:p w14:paraId="6B05AAFA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7195" w:type="dxa"/>
            <w:gridSpan w:val="4"/>
            <w:tcBorders>
              <w:bottom w:val="single" w:sz="8" w:space="0" w:color="4A66AC" w:themeColor="accent1"/>
            </w:tcBorders>
            <w:vAlign w:val="center"/>
          </w:tcPr>
          <w:p w14:paraId="537D3799" w14:textId="77777777" w:rsidR="005B09BE" w:rsidRDefault="00000000" w:rsidP="00EE5A14">
            <w:pPr>
              <w:jc w:val="center"/>
            </w:pPr>
            <w:sdt>
              <w:sdtPr>
                <w:id w:val="2123259564"/>
                <w:placeholder>
                  <w:docPart w:val="690324CD6BD64EA1979503E1D7E2ADC6"/>
                </w:placeholder>
                <w:temporary/>
                <w:showingPlcHdr/>
                <w15:appearance w15:val="hidden"/>
              </w:sdtPr>
              <w:sdtContent>
                <w:r w:rsidR="00EE5A14" w:rsidRPr="005B09BE">
                  <w:t>SIGNED, Signature Name, Title</w:t>
                </w:r>
              </w:sdtContent>
            </w:sdt>
          </w:p>
        </w:tc>
        <w:tc>
          <w:tcPr>
            <w:tcW w:w="1439" w:type="dxa"/>
          </w:tcPr>
          <w:p w14:paraId="05CACF50" w14:textId="77777777" w:rsidR="005B09BE" w:rsidRDefault="005B09BE"/>
        </w:tc>
      </w:tr>
      <w:tr w:rsidR="005B09BE" w14:paraId="56F636E5" w14:textId="77777777" w:rsidTr="005B09BE">
        <w:trPr>
          <w:trHeight w:val="490"/>
        </w:trPr>
        <w:tc>
          <w:tcPr>
            <w:tcW w:w="2878" w:type="dxa"/>
            <w:gridSpan w:val="2"/>
          </w:tcPr>
          <w:p w14:paraId="557414DD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61514A95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06A73057" w14:textId="77777777" w:rsidR="005B09BE" w:rsidRDefault="005B09BE"/>
        </w:tc>
      </w:tr>
      <w:tr w:rsidR="005B09BE" w14:paraId="5205D388" w14:textId="77777777" w:rsidTr="005B09BE">
        <w:trPr>
          <w:trHeight w:val="985"/>
        </w:trPr>
        <w:tc>
          <w:tcPr>
            <w:tcW w:w="2878" w:type="dxa"/>
            <w:gridSpan w:val="2"/>
          </w:tcPr>
          <w:p w14:paraId="3EA4DF5C" w14:textId="77777777" w:rsidR="005B09BE" w:rsidRDefault="005B09BE"/>
        </w:tc>
        <w:tc>
          <w:tcPr>
            <w:tcW w:w="2878" w:type="dxa"/>
            <w:gridSpan w:val="2"/>
            <w:vAlign w:val="center"/>
          </w:tcPr>
          <w:p w14:paraId="5619A30A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0908F93" w14:textId="28D9FF86" w:rsidR="005B09BE" w:rsidRPr="005B09BE" w:rsidRDefault="00C96B58" w:rsidP="00EE5A14">
            <w:pPr>
              <w:pStyle w:val="Heading2"/>
            </w:pPr>
            <w:r>
              <w:t>Intermediary’s Logo</w:t>
            </w:r>
          </w:p>
        </w:tc>
        <w:tc>
          <w:tcPr>
            <w:tcW w:w="2878" w:type="dxa"/>
            <w:vAlign w:val="center"/>
          </w:tcPr>
          <w:p w14:paraId="34E0C52F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2DF95A31" w14:textId="77777777" w:rsidR="005B09BE" w:rsidRDefault="005B09BE"/>
        </w:tc>
      </w:tr>
    </w:tbl>
    <w:p w14:paraId="4490D80E" w14:textId="77777777" w:rsidR="00292168" w:rsidRDefault="00292168"/>
    <w:sectPr w:rsidR="00292168" w:rsidSect="00AC0554">
      <w:pgSz w:w="15840" w:h="12240" w:orient="landscape" w:code="1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85EF" w14:textId="77777777" w:rsidR="00826B31" w:rsidRDefault="00826B31" w:rsidP="00E274A2">
      <w:r>
        <w:separator/>
      </w:r>
    </w:p>
  </w:endnote>
  <w:endnote w:type="continuationSeparator" w:id="0">
    <w:p w14:paraId="7DEAC831" w14:textId="77777777" w:rsidR="00826B31" w:rsidRDefault="00826B31" w:rsidP="00E2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BA3E" w14:textId="77777777" w:rsidR="00826B31" w:rsidRDefault="00826B31" w:rsidP="00E274A2">
      <w:r>
        <w:separator/>
      </w:r>
    </w:p>
  </w:footnote>
  <w:footnote w:type="continuationSeparator" w:id="0">
    <w:p w14:paraId="05F01CCE" w14:textId="77777777" w:rsidR="00826B31" w:rsidRDefault="00826B31" w:rsidP="00E2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E7"/>
    <w:rsid w:val="000017A0"/>
    <w:rsid w:val="000A641B"/>
    <w:rsid w:val="00114D8E"/>
    <w:rsid w:val="0012521F"/>
    <w:rsid w:val="001D3673"/>
    <w:rsid w:val="001E57B7"/>
    <w:rsid w:val="0025656E"/>
    <w:rsid w:val="00292168"/>
    <w:rsid w:val="00296FF3"/>
    <w:rsid w:val="00366216"/>
    <w:rsid w:val="003D4044"/>
    <w:rsid w:val="00404DFE"/>
    <w:rsid w:val="004513B9"/>
    <w:rsid w:val="004862D7"/>
    <w:rsid w:val="004B3F9C"/>
    <w:rsid w:val="004F6D24"/>
    <w:rsid w:val="0059337D"/>
    <w:rsid w:val="005B09BE"/>
    <w:rsid w:val="006C60E6"/>
    <w:rsid w:val="0074596A"/>
    <w:rsid w:val="0076178E"/>
    <w:rsid w:val="00793A50"/>
    <w:rsid w:val="007A2C49"/>
    <w:rsid w:val="007C7831"/>
    <w:rsid w:val="00826B31"/>
    <w:rsid w:val="00867EC3"/>
    <w:rsid w:val="00A0228D"/>
    <w:rsid w:val="00AC0554"/>
    <w:rsid w:val="00B43DE7"/>
    <w:rsid w:val="00B813A3"/>
    <w:rsid w:val="00C46B32"/>
    <w:rsid w:val="00C96B58"/>
    <w:rsid w:val="00CD1290"/>
    <w:rsid w:val="00DB7228"/>
    <w:rsid w:val="00DD00C7"/>
    <w:rsid w:val="00E274A2"/>
    <w:rsid w:val="00EA2CD7"/>
    <w:rsid w:val="00E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9A292"/>
  <w15:chartTrackingRefBased/>
  <w15:docId w15:val="{89BED72F-F134-4379-92EE-833A74E3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E5A14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114D8E"/>
    <w:pPr>
      <w:outlineLvl w:val="0"/>
    </w:pPr>
    <w:rPr>
      <w:rFonts w:asciiTheme="majorHAnsi" w:hAnsiTheme="majorHAnsi"/>
      <w:color w:val="4A66AC" w:themeColor="accent1"/>
      <w:sz w:val="70"/>
    </w:rPr>
  </w:style>
  <w:style w:type="paragraph" w:styleId="Heading2">
    <w:name w:val="heading 2"/>
    <w:basedOn w:val="Normal"/>
    <w:next w:val="Normal"/>
    <w:link w:val="Heading2Char"/>
    <w:uiPriority w:val="1"/>
    <w:qFormat/>
    <w:rsid w:val="00EE5A14"/>
    <w:pPr>
      <w:keepNext/>
      <w:keepLines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EE5A14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4"/>
    <w:qFormat/>
    <w:rsid w:val="00292168"/>
    <w:rPr>
      <w:sz w:val="10"/>
    </w:rPr>
  </w:style>
  <w:style w:type="table" w:styleId="TableGrid">
    <w:name w:val="Table Grid"/>
    <w:basedOn w:val="TableNormal"/>
    <w:uiPriority w:val="39"/>
    <w:rsid w:val="0029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4D8E"/>
    <w:rPr>
      <w:rFonts w:asciiTheme="majorHAnsi" w:hAnsiTheme="majorHAnsi"/>
      <w:color w:val="4A66AC" w:themeColor="accent1"/>
      <w:sz w:val="70"/>
    </w:rPr>
  </w:style>
  <w:style w:type="character" w:customStyle="1" w:styleId="Heading2Char">
    <w:name w:val="Heading 2 Char"/>
    <w:basedOn w:val="DefaultParagraphFont"/>
    <w:link w:val="Heading2"/>
    <w:uiPriority w:val="1"/>
    <w:rsid w:val="00EE5A14"/>
    <w:rPr>
      <w:rFonts w:eastAsiaTheme="majorEastAsia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EE5A14"/>
    <w:rPr>
      <w:rFonts w:asciiTheme="majorHAnsi" w:eastAsiaTheme="majorEastAsia" w:hAnsiTheme="majorHAnsi" w:cstheme="majorBidi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EE5A14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4A2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4A2"/>
    <w:rPr>
      <w:color w:val="000000" w:themeColor="text1"/>
    </w:rPr>
  </w:style>
  <w:style w:type="paragraph" w:customStyle="1" w:styleId="Heading1Alt">
    <w:name w:val="Heading 1 Alt"/>
    <w:basedOn w:val="Heading1"/>
    <w:uiPriority w:val="3"/>
    <w:qFormat/>
    <w:rsid w:val="00DD00C7"/>
    <w:pPr>
      <w:jc w:val="center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nda.Urizar-Mendez\AppData\Local\Microsoft\Office\16.0\DTS\en-US%7b5B3885BC-8774-42DA-BE75-C1045216C902%7d\%7b16A4AB9C-8C88-4AC0-9A66-D31ACD8CC3CB%7dtf333541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21F0B6D344A2DB9577DB0810F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8DD6-155E-4473-B356-7E71C9A5BC4B}"/>
      </w:docPartPr>
      <w:docPartBody>
        <w:p w:rsidR="00000000" w:rsidRDefault="00000000">
          <w:pPr>
            <w:pStyle w:val="10321F0B6D344A2DB9577DB0810F2D65"/>
          </w:pPr>
          <w:r w:rsidRPr="00292168">
            <w:t>Recipient Name</w:t>
          </w:r>
        </w:p>
      </w:docPartBody>
    </w:docPart>
    <w:docPart>
      <w:docPartPr>
        <w:name w:val="07CB06EB6B8346E29DDF26D37B39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DD79B-C701-4C0B-919A-984CFAD05C74}"/>
      </w:docPartPr>
      <w:docPartBody>
        <w:p w:rsidR="00000000" w:rsidRDefault="00000000">
          <w:pPr>
            <w:pStyle w:val="07CB06EB6B8346E29DDF26D37B39EC21"/>
          </w:pPr>
          <w:r>
            <w:t>Month, Day, Year</w:t>
          </w:r>
        </w:p>
      </w:docPartBody>
    </w:docPart>
    <w:docPart>
      <w:docPartPr>
        <w:name w:val="690324CD6BD64EA1979503E1D7E2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6C5B-52CC-4533-B602-1EE309E39183}"/>
      </w:docPartPr>
      <w:docPartBody>
        <w:p w:rsidR="00000000" w:rsidRDefault="00000000">
          <w:pPr>
            <w:pStyle w:val="690324CD6BD64EA1979503E1D7E2ADC6"/>
          </w:pPr>
          <w:r w:rsidRPr="005B09BE">
            <w:t>SIGNED, Signature Name,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35"/>
    <w:rsid w:val="00962119"/>
    <w:rsid w:val="00A0228D"/>
    <w:rsid w:val="00C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753BF55C42426ABED7F75400689129">
    <w:name w:val="6C753BF55C42426ABED7F75400689129"/>
  </w:style>
  <w:style w:type="paragraph" w:customStyle="1" w:styleId="867591CB51F5454AADAD2D4FA2C41A1C">
    <w:name w:val="867591CB51F5454AADAD2D4FA2C41A1C"/>
  </w:style>
  <w:style w:type="paragraph" w:customStyle="1" w:styleId="10321F0B6D344A2DB9577DB0810F2D65">
    <w:name w:val="10321F0B6D344A2DB9577DB0810F2D65"/>
  </w:style>
  <w:style w:type="paragraph" w:customStyle="1" w:styleId="DA50B70F96C94769AE2532397E7B3932">
    <w:name w:val="DA50B70F96C94769AE2532397E7B3932"/>
  </w:style>
  <w:style w:type="paragraph" w:customStyle="1" w:styleId="A28468E213924033A26E6DBAD58EBF01">
    <w:name w:val="A28468E213924033A26E6DBAD58EBF01"/>
  </w:style>
  <w:style w:type="paragraph" w:customStyle="1" w:styleId="07CB06EB6B8346E29DDF26D37B39EC21">
    <w:name w:val="07CB06EB6B8346E29DDF26D37B39EC21"/>
  </w:style>
  <w:style w:type="paragraph" w:customStyle="1" w:styleId="690324CD6BD64EA1979503E1D7E2ADC6">
    <w:name w:val="690324CD6BD64EA1979503E1D7E2ADC6"/>
  </w:style>
  <w:style w:type="paragraph" w:customStyle="1" w:styleId="109BDC07B26E4340B90BCCA48C89DFED">
    <w:name w:val="109BDC07B26E4340B90BCCA48C89DFED"/>
  </w:style>
  <w:style w:type="paragraph" w:customStyle="1" w:styleId="A260ACC3F6E945DBB65122AC1B8F7437">
    <w:name w:val="A260ACC3F6E945DBB65122AC1B8F7437"/>
    <w:rsid w:val="00C05735"/>
  </w:style>
  <w:style w:type="paragraph" w:customStyle="1" w:styleId="4611061BF5EE4F9DA672A03B995E4AA6">
    <w:name w:val="4611061BF5EE4F9DA672A03B995E4AA6"/>
    <w:rsid w:val="00C05735"/>
  </w:style>
  <w:style w:type="paragraph" w:customStyle="1" w:styleId="38229E89A3684CDEA73C795C621C89DA">
    <w:name w:val="38229E89A3684CDEA73C795C621C89DA"/>
    <w:rsid w:val="00C05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ormal certificat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31">
      <a:majorFont>
        <a:latin typeface="Walbaum Text Pro"/>
        <a:ea typeface="Gill Sans"/>
        <a:cs typeface="Gill Sans"/>
      </a:majorFont>
      <a:minorFont>
        <a:latin typeface="Avenir Next LT Pro"/>
        <a:ea typeface="Gill Sans"/>
        <a:cs typeface="Gill Sans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rmal certificate" id="{562B7304-95EA-A845-9470-9573C0EB1D24}" vid="{395B922F-B983-7948-9293-6292CF4DE6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6DD9D-8904-4441-9070-5AD534C615E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333645B-1B6C-49B8-9BFE-B1AF54E3B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8A950-7433-46B9-9210-D943CC45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{16A4AB9C-8C88-4AC0-9A66-D31ACD8CC3CB}tf33354199_win32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Urizar-Mendez, Olinda</dc:creator>
  <cp:keywords/>
  <dc:description/>
  <cp:lastModifiedBy>Urizar-Mendez, Olinda</cp:lastModifiedBy>
  <cp:revision>7</cp:revision>
  <dcterms:created xsi:type="dcterms:W3CDTF">2024-06-27T13:26:00Z</dcterms:created>
  <dcterms:modified xsi:type="dcterms:W3CDTF">2024-06-27T13:45:00Z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